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D2" w:rsidRPr="0086264F" w:rsidRDefault="00A955D2" w:rsidP="0086264F">
      <w:pPr>
        <w:pStyle w:val="Heading2"/>
        <w:shd w:val="clear" w:color="auto" w:fill="FFFFFF"/>
        <w:spacing w:before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Рекомендації учасникам освітнього процесу щодо кібербезпеки</w:t>
      </w:r>
    </w:p>
    <w:p w:rsidR="00A955D2" w:rsidRDefault="00A955D2" w:rsidP="00AD56D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color w:val="000000"/>
          <w:u w:val="single"/>
          <w:lang w:val="uk-UA"/>
        </w:rPr>
      </w:pP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6264F">
        <w:rPr>
          <w:rStyle w:val="Strong"/>
          <w:color w:val="000000"/>
          <w:u w:val="single"/>
        </w:rPr>
        <w:t>Рекомендації для учнів</w:t>
      </w: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86264F">
        <w:rPr>
          <w:rStyle w:val="Emphasis"/>
          <w:b/>
          <w:bCs/>
          <w:color w:val="000000"/>
        </w:rPr>
        <w:t>Якщо дитині від 5 до 7 років:</w:t>
      </w:r>
    </w:p>
    <w:p w:rsidR="00A955D2" w:rsidRPr="0086264F" w:rsidRDefault="00A955D2" w:rsidP="00AD5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Завжди запитуйте батьків про незнайомі вам речі в Інтернеті.</w:t>
      </w:r>
    </w:p>
    <w:p w:rsidR="00A955D2" w:rsidRPr="0086264F" w:rsidRDefault="00A955D2" w:rsidP="00AD5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Перед тим, як подружитися з кимось незнайомим в соціальних мережах, запитайте у батьків про безпечне спілкування.</w:t>
      </w:r>
    </w:p>
    <w:p w:rsidR="00A955D2" w:rsidRPr="0086264F" w:rsidRDefault="00A955D2" w:rsidP="00AD5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Не розповідайте інформацію про себе та вашу родину незнайомцям.</w:t>
      </w:r>
    </w:p>
    <w:p w:rsidR="00A955D2" w:rsidRPr="0086264F" w:rsidRDefault="00A955D2" w:rsidP="00AD5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Пам’ятайте про ввічливість під час спілкування в Інтернеті.</w:t>
      </w:r>
    </w:p>
    <w:p w:rsidR="00A955D2" w:rsidRPr="0086264F" w:rsidRDefault="00A955D2" w:rsidP="00AD5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Не погоджуйтеся на зустрічі з незнайомими вам людьми без згоди та супроводу батьків.</w:t>
      </w:r>
    </w:p>
    <w:p w:rsidR="00A955D2" w:rsidRPr="0086264F" w:rsidRDefault="00A955D2" w:rsidP="00AD56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У разі виникнення будь-яких проблем зверніться до батьків.</w:t>
      </w: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86264F">
        <w:rPr>
          <w:rStyle w:val="Emphasis"/>
          <w:b/>
          <w:bCs/>
          <w:color w:val="000000"/>
        </w:rPr>
        <w:t>Якщо дитині від 8 до 10 років:</w:t>
      </w:r>
    </w:p>
    <w:p w:rsidR="00A955D2" w:rsidRPr="0086264F" w:rsidRDefault="00A955D2" w:rsidP="00AD5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Реєструючись на сайтах, не вказуйте особистих даних та інформації про вашу родину.</w:t>
      </w:r>
    </w:p>
    <w:p w:rsidR="00A955D2" w:rsidRPr="0086264F" w:rsidRDefault="00A955D2" w:rsidP="00AD5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Користуйтеся відеозв’язком виключно з людьми, яких ви знаєте.</w:t>
      </w:r>
    </w:p>
    <w:p w:rsidR="00A955D2" w:rsidRPr="0086264F" w:rsidRDefault="00A955D2" w:rsidP="00AD5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Якщо ви отримуєте листа з неприємним і образливим для вас вмістом або хто-небудь веде себе по відношенню до вас неналежним чином, обов'язково повідомте про це.</w:t>
      </w:r>
    </w:p>
    <w:p w:rsidR="00A955D2" w:rsidRPr="0086264F" w:rsidRDefault="00A955D2" w:rsidP="00AD56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У разі, якщо ви отримали лист з абсолютно незнайомої адреси, його бажано не відкривати. Такі листи часто містять віруси.</w:t>
      </w: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86264F">
        <w:rPr>
          <w:rStyle w:val="Emphasis"/>
          <w:b/>
          <w:bCs/>
          <w:color w:val="000000"/>
        </w:rPr>
        <w:t>Якщо дитині від 11 до 14 років: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Небажано розміщувати персональну інформацію в Інтернеті.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Якщо ви публікуєте фото чи відео в Інтернеті, їх може подивитися кожен. Зважайте на це.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Не відповідайте на спам (небажану електронну пошту).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Не відкривайте файли, які надіслали невідомі вам люди. Ви не можете знати, що насправді міститься у цих файлах – там можуть бути віруси або фото, відео з «агресивним» змістом.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Пам’ятайте, що віртуальні знайомі можуть бути не тими, за кого себе видають.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Якщо поруч з вами немає когось із дорослих, яким ви довіряєте і які можуть вас захистити, не зустрічайтесь в реальному житті з людьми, якими ви познайомились в Інтернеті.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Якщо хтось говорить вам, надсилає вам, або ви самі віднайшли у мережі щось, що бентежить вас, не намагайтеся розібратися в цьому самостійно. Зверніться до батьків або до людини, якій довіряєте – вони знають, що треба робити.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Не відкривайте листи електронної пошти, файли або Web-сторінки, отримані від людей, яких ви реально не знаєте або не довіряєте.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Нікому не давайте свій пароль, за виключенням дорослих вашої родини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Завжди дотримуйтесь сімейних правил Інтернет-безпеки: вони розроблені для того, щоб ви почували себе комфортно і безпечно у мережі.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Ніколи не робіть того, що може коштувати грошей вашій родині, окрім випадків, коли поруч з вами батьки.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Пам'ятайте, що в Інтернеті ти спілкуєшся з людиною.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Відстоюйте свою точку зору, але не ображай своїх співрозмовників.</w:t>
      </w:r>
    </w:p>
    <w:p w:rsidR="00A955D2" w:rsidRPr="0086264F" w:rsidRDefault="00A955D2" w:rsidP="00AD56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Дотримуйтесь етики спілкування.</w:t>
      </w:r>
    </w:p>
    <w:p w:rsidR="00A955D2" w:rsidRDefault="00A955D2" w:rsidP="0086264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86264F">
        <w:rPr>
          <w:rStyle w:val="Emphasis"/>
          <w:b/>
          <w:bCs/>
          <w:color w:val="000000"/>
        </w:rPr>
        <w:t>Якщо дитині від 15 до 18 років:</w:t>
      </w:r>
    </w:p>
    <w:p w:rsidR="00A955D2" w:rsidRPr="0086264F" w:rsidRDefault="00A955D2" w:rsidP="00AD5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Користуйтеся надійними паролями та логінами.</w:t>
      </w:r>
    </w:p>
    <w:p w:rsidR="00A955D2" w:rsidRPr="0086264F" w:rsidRDefault="00A955D2" w:rsidP="00AD5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Дотримуйтеся етики спілкування.</w:t>
      </w:r>
    </w:p>
    <w:p w:rsidR="00A955D2" w:rsidRPr="0086264F" w:rsidRDefault="00A955D2" w:rsidP="00AD5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Не користуйтеся забороненими поштовими сервісами (Mail.ru, Yandex) та соціальними мережами (Vkontakte, Однокласники).</w:t>
      </w:r>
    </w:p>
    <w:p w:rsidR="00A955D2" w:rsidRPr="0086264F" w:rsidRDefault="00A955D2" w:rsidP="00AD5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Користуйтеся інформацією з офіційних джерел.</w:t>
      </w:r>
    </w:p>
    <w:p w:rsidR="00A955D2" w:rsidRPr="0086264F" w:rsidRDefault="00A955D2" w:rsidP="00AD56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У разі виникнення проблем зверніться до батьків або до людини, якій довіряєте.</w:t>
      </w: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86264F">
        <w:rPr>
          <w:rStyle w:val="Strong"/>
          <w:color w:val="000000"/>
        </w:rPr>
        <w:t> </w:t>
      </w: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6264F">
        <w:rPr>
          <w:rStyle w:val="Strong"/>
          <w:color w:val="000000"/>
          <w:u w:val="single"/>
        </w:rPr>
        <w:t>Рекомендації для батьків</w:t>
      </w:r>
      <w:r w:rsidRPr="0086264F">
        <w:rPr>
          <w:rStyle w:val="Emphasis"/>
          <w:color w:val="000000"/>
        </w:rPr>
        <w:t> </w:t>
      </w: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86264F">
        <w:rPr>
          <w:rStyle w:val="Emphasis"/>
          <w:b/>
          <w:bCs/>
          <w:color w:val="000000"/>
        </w:rPr>
        <w:t>Якщо дитині від 5 до 7 років:</w:t>
      </w:r>
    </w:p>
    <w:p w:rsidR="00A955D2" w:rsidRPr="0086264F" w:rsidRDefault="00A955D2" w:rsidP="00AD5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Навчіть дитину правилам конфіденційності та поведінки в Мережі.</w:t>
      </w:r>
    </w:p>
    <w:p w:rsidR="00A955D2" w:rsidRPr="0086264F" w:rsidRDefault="00A955D2" w:rsidP="00AD5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Поясніть дитині те, для чого і як правильно створювати ніки та паролі.</w:t>
      </w:r>
    </w:p>
    <w:p w:rsidR="00A955D2" w:rsidRPr="0086264F" w:rsidRDefault="00A955D2" w:rsidP="00AD5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Розкажіть дитині, що на просторі Інтернету людина може видавати себе за будь-кого. Тому варто бути обережним.</w:t>
      </w:r>
    </w:p>
    <w:p w:rsidR="00A955D2" w:rsidRPr="0086264F" w:rsidRDefault="00A955D2" w:rsidP="00AD5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Використовуйте спеціальне сучасне програмне забезпечення для контролю ресурсів, що відвідує Ваша дитина.</w:t>
      </w:r>
    </w:p>
    <w:p w:rsidR="00A955D2" w:rsidRPr="0086264F" w:rsidRDefault="00A955D2" w:rsidP="00AD5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Користуйтесь програмами батьківського контролю.</w:t>
      </w:r>
    </w:p>
    <w:p w:rsidR="00A955D2" w:rsidRPr="0086264F" w:rsidRDefault="00A955D2" w:rsidP="00AD5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Користуйтесь інформаційними фільтрами.</w:t>
      </w:r>
    </w:p>
    <w:p w:rsidR="00A955D2" w:rsidRPr="0086264F" w:rsidRDefault="00A955D2" w:rsidP="00AD5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Встановіть програму, що обмежує час роботи за комп’ютером.</w:t>
      </w:r>
    </w:p>
    <w:p w:rsidR="00A955D2" w:rsidRPr="0086264F" w:rsidRDefault="00A955D2" w:rsidP="00AD5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Використовуйте засоби блокування небажаного контенту.</w:t>
      </w:r>
    </w:p>
    <w:p w:rsidR="00A955D2" w:rsidRPr="0086264F" w:rsidRDefault="00A955D2" w:rsidP="00AD5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Застосовуйте функції блокування вікон, що вспливають.</w:t>
      </w:r>
    </w:p>
    <w:p w:rsidR="00A955D2" w:rsidRPr="0086264F" w:rsidRDefault="00A955D2" w:rsidP="00AD5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Проявляйте зацікавленість до віртуального життя дитини і не ігноруйте запитання, що вона ставить.</w:t>
      </w:r>
    </w:p>
    <w:p w:rsidR="00A955D2" w:rsidRPr="0086264F" w:rsidRDefault="00A955D2" w:rsidP="00AD56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Довірливі стосунки дозволять вам вжити своєчасних заходів у випадку виникнення ситуації, що загрожує безпеці вашої дитини.</w:t>
      </w: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86264F">
        <w:rPr>
          <w:rStyle w:val="Emphasis"/>
          <w:color w:val="000000"/>
        </w:rPr>
        <w:t> </w:t>
      </w:r>
      <w:r w:rsidRPr="0086264F">
        <w:rPr>
          <w:rStyle w:val="Emphasis"/>
          <w:b/>
          <w:bCs/>
          <w:color w:val="000000"/>
        </w:rPr>
        <w:t>Якщо дитині від 8 до 10 років:</w:t>
      </w:r>
    </w:p>
    <w:p w:rsidR="00A955D2" w:rsidRPr="0086264F" w:rsidRDefault="00A955D2" w:rsidP="00AD5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Користуйтесь програмами батьківського контролю.</w:t>
      </w:r>
    </w:p>
    <w:p w:rsidR="00A955D2" w:rsidRPr="0086264F" w:rsidRDefault="00A955D2" w:rsidP="00AD5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Використовуйте інформаційні фільтри.</w:t>
      </w:r>
    </w:p>
    <w:p w:rsidR="00A955D2" w:rsidRPr="0086264F" w:rsidRDefault="00A955D2" w:rsidP="00AD5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Застосовуйте засоби блокування небажаного контенту.</w:t>
      </w:r>
    </w:p>
    <w:p w:rsidR="00A955D2" w:rsidRPr="0086264F" w:rsidRDefault="00A955D2" w:rsidP="00AD5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Застосовуйте функції блокування вікон, що вспливають.</w:t>
      </w:r>
    </w:p>
    <w:p w:rsidR="00A955D2" w:rsidRPr="0086264F" w:rsidRDefault="00A955D2" w:rsidP="00AD5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Проконтролюйте нік дитини. Допоможіть дитині створити безпечний пароль і поясніть, що це дозволить їй захистити власну інформацію.</w:t>
      </w:r>
    </w:p>
    <w:p w:rsidR="00A955D2" w:rsidRPr="0086264F" w:rsidRDefault="00A955D2" w:rsidP="00AD5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Навчіть дитину правилам конфіденційності та поведінки в мережі і необхідності їх самостійного дотримання.</w:t>
      </w:r>
    </w:p>
    <w:p w:rsidR="00A955D2" w:rsidRPr="0086264F" w:rsidRDefault="00A955D2" w:rsidP="00AD5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Якщо дитина спілкується в чатах і користується службами миттєвого обміну повідомленнями, розкажіть їй проте, які небезпеки очікують на неї, якщо вона не буде дотримуватися правил безпеки (ігнорувати атаки кіберхуліганів).</w:t>
      </w:r>
    </w:p>
    <w:p w:rsidR="00A955D2" w:rsidRPr="0086264F" w:rsidRDefault="00A955D2" w:rsidP="00AD5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Розкажіть дитині про ризики, які вона може зустріти у віртуальному просторі, зокрема про віруси.</w:t>
      </w:r>
    </w:p>
    <w:p w:rsidR="00A955D2" w:rsidRPr="0086264F" w:rsidRDefault="00A955D2" w:rsidP="00AD5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Обмежуйте час перебування вашої дитини за комп’ютером.</w:t>
      </w:r>
    </w:p>
    <w:p w:rsidR="00A955D2" w:rsidRPr="0086264F" w:rsidRDefault="00A955D2" w:rsidP="00AD5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Привчайте дитину ділитися з вами враженнями про відвідання інтернету та розповідати вам про все, що викликало у неї хвилювання.</w:t>
      </w:r>
    </w:p>
    <w:p w:rsidR="00A955D2" w:rsidRPr="0086264F" w:rsidRDefault="00A955D2" w:rsidP="00AD56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Створіть альтернативні інтереси та обов’язки для вашої дитини: відвідання кружка за інтересами або спортивної секції; хобі; прибирання своєї кімнати; 4) догляд за тваринами чи домашніми рослинами; допомога молодшому у виконанні домашніх завдань і т. і.</w:t>
      </w: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86264F">
        <w:rPr>
          <w:rStyle w:val="Emphasis"/>
          <w:color w:val="000000"/>
        </w:rPr>
        <w:t> </w:t>
      </w: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86264F">
        <w:rPr>
          <w:rStyle w:val="Emphasis"/>
          <w:b/>
          <w:bCs/>
          <w:color w:val="000000"/>
        </w:rPr>
        <w:t>Якщо дитині від 11 до 14 років:</w:t>
      </w:r>
    </w:p>
    <w:p w:rsidR="00A955D2" w:rsidRPr="0086264F" w:rsidRDefault="00A955D2" w:rsidP="00AD5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Створіть для дитини обліковий запис з обмеженими користувальними правами.</w:t>
      </w:r>
    </w:p>
    <w:p w:rsidR="00A955D2" w:rsidRPr="0086264F" w:rsidRDefault="00A955D2" w:rsidP="00AD5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Створіть сімейні правила безпеки і розкажіть, чому їх слід дотримуватися.</w:t>
      </w:r>
    </w:p>
    <w:p w:rsidR="00A955D2" w:rsidRPr="0086264F" w:rsidRDefault="00A955D2" w:rsidP="00AD5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Привчіть дитину з повагою ставитися до людей, яких вона зустрічає в інтернеті.</w:t>
      </w:r>
    </w:p>
    <w:p w:rsidR="00A955D2" w:rsidRPr="0086264F" w:rsidRDefault="00A955D2" w:rsidP="00AD5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Поясніть дитині, що безпечний пароль дозволить їй захистити власну інформацію й підвищить безпеку.</w:t>
      </w:r>
    </w:p>
    <w:p w:rsidR="00A955D2" w:rsidRPr="0086264F" w:rsidRDefault="00A955D2" w:rsidP="00AD5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Навчіть дитину розповідати вам про своїх знайомих у Мережі та обґоворюйте з нею питання, що її зацікавили.</w:t>
      </w:r>
    </w:p>
    <w:p w:rsidR="00A955D2" w:rsidRPr="0086264F" w:rsidRDefault="00A955D2" w:rsidP="00AD5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Використовуйте спеціальне програмне забезпечення для контролю ресурсів, які відвідує дитина.</w:t>
      </w:r>
    </w:p>
    <w:p w:rsidR="00A955D2" w:rsidRPr="0086264F" w:rsidRDefault="00A955D2" w:rsidP="00AD5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Використовуйте засоби блокування небажаного контенту. Застосовуйте функції блокування вікон, що вспливають.</w:t>
      </w:r>
    </w:p>
    <w:p w:rsidR="00A955D2" w:rsidRPr="0086264F" w:rsidRDefault="00A955D2" w:rsidP="00AD5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Обов’язково застосовуйте програми фільтрації веб-контенту.</w:t>
      </w:r>
    </w:p>
    <w:p w:rsidR="00A955D2" w:rsidRPr="0086264F" w:rsidRDefault="00A955D2" w:rsidP="00AD56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Склавши довірливі, дружні стосунки з дитиною, ви зможете краще контролювати її активність у Мережі, тим самим підвищите рівень її безпеки.</w:t>
      </w:r>
    </w:p>
    <w:p w:rsidR="00A955D2" w:rsidRPr="0086264F" w:rsidRDefault="00A955D2" w:rsidP="00AD56DA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86264F">
        <w:rPr>
          <w:rStyle w:val="Emphasis"/>
          <w:color w:val="000000"/>
        </w:rPr>
        <w:t> </w:t>
      </w:r>
      <w:r w:rsidRPr="0086264F">
        <w:rPr>
          <w:rStyle w:val="Emphasis"/>
          <w:b/>
          <w:bCs/>
          <w:color w:val="000000"/>
        </w:rPr>
        <w:t>Якщо дитині від 15 до 18 років:</w:t>
      </w:r>
    </w:p>
    <w:p w:rsidR="00A955D2" w:rsidRPr="0086264F" w:rsidRDefault="00A955D2" w:rsidP="00AD5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Проінформуйте про ризики, яких вона може зазнати, користуючись інтернетом.</w:t>
      </w:r>
    </w:p>
    <w:p w:rsidR="00A955D2" w:rsidRPr="0086264F" w:rsidRDefault="00A955D2" w:rsidP="00AD5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Привчіть поважати авторські права інших людей.</w:t>
      </w:r>
    </w:p>
    <w:p w:rsidR="00A955D2" w:rsidRPr="0086264F" w:rsidRDefault="00A955D2" w:rsidP="00AD5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Створіть сімейні правила безпеки і роз’ясніть причини необхідності дотримання встановлених внутрішніх правил.</w:t>
      </w:r>
    </w:p>
    <w:p w:rsidR="00A955D2" w:rsidRPr="0086264F" w:rsidRDefault="00A955D2" w:rsidP="00AD5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Виявляйте інтерес до віртуального життя дитини, обговорюйте з нею її інтернет-враження та цікавтеся знайомими з Мережі.</w:t>
      </w:r>
    </w:p>
    <w:p w:rsidR="00A955D2" w:rsidRPr="0086264F" w:rsidRDefault="00A955D2" w:rsidP="00AD5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Обговорюйте з дитиною питання здорових статевих стосунків і сексу.</w:t>
      </w:r>
    </w:p>
    <w:p w:rsidR="00A955D2" w:rsidRPr="0086264F" w:rsidRDefault="00A955D2" w:rsidP="00AD5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Проінформуйте про різноманітні способи перевірки інформації.</w:t>
      </w:r>
    </w:p>
    <w:p w:rsidR="00A955D2" w:rsidRPr="0086264F" w:rsidRDefault="00A955D2" w:rsidP="00AD5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Навчіть дитину радитися з вами перш ніж здійснити покупку через інтернет.</w:t>
      </w:r>
    </w:p>
    <w:p w:rsidR="00A955D2" w:rsidRPr="0086264F" w:rsidRDefault="00A955D2" w:rsidP="00AD56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Намагайтесь бути ознайомленими з сайтами, які відвідує ваша дитина.</w:t>
      </w:r>
    </w:p>
    <w:p w:rsidR="00A955D2" w:rsidRPr="0086264F" w:rsidRDefault="00A955D2" w:rsidP="0086264F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 w:rsidRPr="0086264F">
        <w:rPr>
          <w:color w:val="000000"/>
        </w:rPr>
        <w:t> </w:t>
      </w:r>
      <w:r w:rsidRPr="0086264F">
        <w:rPr>
          <w:rStyle w:val="Strong"/>
          <w:color w:val="000000"/>
          <w:u w:val="single"/>
        </w:rPr>
        <w:t>Рекомендації для педагогів, соціальних працівників та практичних психологів:</w:t>
      </w:r>
    </w:p>
    <w:p w:rsidR="00A955D2" w:rsidRPr="0086264F" w:rsidRDefault="00A955D2" w:rsidP="00AD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Користуйтеся лише інформацією з офіційних джерел державних установ.</w:t>
      </w:r>
    </w:p>
    <w:p w:rsidR="00A955D2" w:rsidRPr="0086264F" w:rsidRDefault="00A955D2" w:rsidP="008626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Не використовуйте службові електронні скриньки для приватного листування.</w:t>
      </w:r>
    </w:p>
    <w:p w:rsidR="00A955D2" w:rsidRPr="0086264F" w:rsidRDefault="00A955D2" w:rsidP="00AD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Не користуйтеся забороненими поштовими сервісами (Mail.ru, Yandex) та соціальними мережами (Vkontakte, Однокласники).</w:t>
      </w:r>
    </w:p>
    <w:p w:rsidR="00A955D2" w:rsidRPr="0086264F" w:rsidRDefault="00A955D2" w:rsidP="00AD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Використовуйте антивірус.</w:t>
      </w:r>
    </w:p>
    <w:p w:rsidR="00A955D2" w:rsidRPr="0086264F" w:rsidRDefault="00A955D2" w:rsidP="00AD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Користуйтеся надійними паролями.</w:t>
      </w:r>
    </w:p>
    <w:p w:rsidR="00A955D2" w:rsidRPr="0086264F" w:rsidRDefault="00A955D2" w:rsidP="00AD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Періодично змінюйте паролі.</w:t>
      </w:r>
    </w:p>
    <w:p w:rsidR="00A955D2" w:rsidRPr="0086264F" w:rsidRDefault="00A955D2" w:rsidP="00AD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Використовуйте 2-рівневу аутентифікацію.</w:t>
      </w:r>
    </w:p>
    <w:p w:rsidR="00A955D2" w:rsidRPr="0086264F" w:rsidRDefault="00A955D2" w:rsidP="00AD56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86264F">
        <w:rPr>
          <w:rFonts w:ascii="Times New Roman" w:hAnsi="Times New Roman"/>
          <w:color w:val="000000"/>
          <w:sz w:val="24"/>
          <w:szCs w:val="24"/>
        </w:rPr>
        <w:t>Оновлюйте програмне забезпечення.</w:t>
      </w:r>
    </w:p>
    <w:p w:rsidR="00A955D2" w:rsidRPr="0086264F" w:rsidRDefault="00A955D2">
      <w:pPr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A955D2" w:rsidRPr="0086264F" w:rsidSect="0086264F">
      <w:pgSz w:w="11906" w:h="16838"/>
      <w:pgMar w:top="53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DB5"/>
    <w:multiLevelType w:val="multilevel"/>
    <w:tmpl w:val="1B8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3C04DD"/>
    <w:multiLevelType w:val="multilevel"/>
    <w:tmpl w:val="657A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D7739E"/>
    <w:multiLevelType w:val="multilevel"/>
    <w:tmpl w:val="9666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6745121"/>
    <w:multiLevelType w:val="multilevel"/>
    <w:tmpl w:val="4992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D34D70"/>
    <w:multiLevelType w:val="multilevel"/>
    <w:tmpl w:val="066A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781A63"/>
    <w:multiLevelType w:val="multilevel"/>
    <w:tmpl w:val="EE7C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C048D8"/>
    <w:multiLevelType w:val="multilevel"/>
    <w:tmpl w:val="7CE8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3774000"/>
    <w:multiLevelType w:val="multilevel"/>
    <w:tmpl w:val="005A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923C9D"/>
    <w:multiLevelType w:val="multilevel"/>
    <w:tmpl w:val="2B7A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6DA"/>
    <w:rsid w:val="000F0A44"/>
    <w:rsid w:val="003819AF"/>
    <w:rsid w:val="0086264F"/>
    <w:rsid w:val="00A955D2"/>
    <w:rsid w:val="00AD56DA"/>
    <w:rsid w:val="00E0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A44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56DA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D56DA"/>
    <w:rPr>
      <w:rFonts w:ascii="Calibri Light" w:hAnsi="Calibri Light" w:cs="Times New Roman"/>
      <w:color w:val="2F5496"/>
      <w:sz w:val="26"/>
      <w:szCs w:val="26"/>
    </w:rPr>
  </w:style>
  <w:style w:type="paragraph" w:styleId="NormalWeb">
    <w:name w:val="Normal (Web)"/>
    <w:basedOn w:val="Normal"/>
    <w:uiPriority w:val="99"/>
    <w:rsid w:val="00AD56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D56D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D56D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1036</Words>
  <Characters>5911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2022-10-24T21:34:00Z</cp:lastPrinted>
  <dcterms:created xsi:type="dcterms:W3CDTF">2022-01-07T09:34:00Z</dcterms:created>
  <dcterms:modified xsi:type="dcterms:W3CDTF">2022-10-24T21:34:00Z</dcterms:modified>
</cp:coreProperties>
</file>